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C626" w14:textId="798F9809" w:rsidR="00C30936" w:rsidRPr="00C30936" w:rsidRDefault="00C30936" w:rsidP="00C30936">
      <w:pPr>
        <w:pStyle w:val="Heading1"/>
        <w:spacing w:before="180" w:line="240" w:lineRule="auto"/>
        <w:rPr>
          <w:rFonts w:ascii="ALS Hauss" w:hAnsi="ALS Hauss" w:cs="Times New Roman"/>
          <w:kern w:val="0"/>
          <w:sz w:val="28"/>
          <w:szCs w:val="28"/>
          <w:lang w:val="en-US" w:eastAsia="en-US"/>
        </w:rPr>
      </w:pPr>
      <w:r w:rsidRPr="00C30936">
        <w:rPr>
          <w:rFonts w:ascii="ALS Hauss" w:hAnsi="ALS Hauss" w:cs="Times New Roman"/>
          <w:kern w:val="0"/>
          <w:sz w:val="28"/>
          <w:szCs w:val="28"/>
          <w:lang w:val="en-US" w:eastAsia="en-US"/>
        </w:rPr>
        <w:t>PhD Proposal Evaluation</w:t>
      </w:r>
    </w:p>
    <w:p w14:paraId="782A5C8A" w14:textId="77777777" w:rsidR="009771AF" w:rsidRDefault="009771AF" w:rsidP="004E10E8">
      <w:pPr>
        <w:rPr>
          <w:lang w:val="en-US" w:eastAsia="en-US"/>
        </w:rPr>
      </w:pPr>
    </w:p>
    <w:p w14:paraId="0C2D12FF" w14:textId="77777777" w:rsidR="009771AF" w:rsidRPr="003A3B63" w:rsidRDefault="009771AF" w:rsidP="004E10E8">
      <w:pPr>
        <w:pStyle w:val="Header"/>
        <w:spacing w:line="360" w:lineRule="auto"/>
        <w:rPr>
          <w:sz w:val="18"/>
          <w:lang w:val="en-US"/>
        </w:rPr>
      </w:pPr>
      <w:r>
        <w:rPr>
          <w:sz w:val="18"/>
          <w:lang w:val="en-US"/>
        </w:rPr>
        <w:t xml:space="preserve">All Committee members present at the Proposal Defense must indicate below whether they approve or do not approve the Proposal and – in case of disapproval – whether the student may revise the Proposal and present it again. </w:t>
      </w:r>
      <w:r w:rsidRPr="00803D94">
        <w:rPr>
          <w:sz w:val="18"/>
          <w:lang w:val="en-US"/>
        </w:rPr>
        <w:t xml:space="preserve">The Chair is responsible for submitting the </w:t>
      </w:r>
      <w:r>
        <w:rPr>
          <w:sz w:val="18"/>
          <w:lang w:val="en-US"/>
        </w:rPr>
        <w:t xml:space="preserve">completed form and a detailed review of the Proposal and the Proposal Defense </w:t>
      </w:r>
      <w:r w:rsidRPr="00803D94">
        <w:rPr>
          <w:sz w:val="18"/>
          <w:lang w:val="en-US"/>
        </w:rPr>
        <w:t xml:space="preserve">to the </w:t>
      </w:r>
      <w:r w:rsidR="00AB7128">
        <w:rPr>
          <w:sz w:val="18"/>
          <w:lang w:val="en-US"/>
        </w:rPr>
        <w:t>Registrar Services</w:t>
      </w:r>
      <w:r w:rsidRPr="00803D94">
        <w:rPr>
          <w:sz w:val="18"/>
          <w:lang w:val="en-US"/>
        </w:rPr>
        <w:t xml:space="preserve"> Office within </w:t>
      </w:r>
      <w:r w:rsidRPr="00512090">
        <w:rPr>
          <w:b/>
          <w:sz w:val="18"/>
          <w:lang w:val="en-US"/>
        </w:rPr>
        <w:t>two weeks</w:t>
      </w:r>
      <w:r w:rsidRPr="00803D94">
        <w:rPr>
          <w:sz w:val="18"/>
          <w:lang w:val="en-US"/>
        </w:rPr>
        <w:t xml:space="preserve"> after the presentation.</w:t>
      </w:r>
    </w:p>
    <w:p w14:paraId="383E73AA" w14:textId="77777777" w:rsidR="009771AF" w:rsidRPr="004A6626" w:rsidRDefault="009771AF" w:rsidP="004E10E8">
      <w:pPr>
        <w:rPr>
          <w:rFonts w:ascii="Utopia" w:hAnsi="Utopia"/>
          <w:lang w:val="en-US" w:eastAsia="en-US"/>
        </w:rPr>
      </w:pPr>
    </w:p>
    <w:tbl>
      <w:tblPr>
        <w:tblW w:w="8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7"/>
        <w:gridCol w:w="6675"/>
      </w:tblGrid>
      <w:tr w:rsidR="009771AF" w:rsidRPr="00BB7605" w14:paraId="4E63B929" w14:textId="77777777" w:rsidTr="00D63401">
        <w:trPr>
          <w:trHeight w:val="938"/>
        </w:trPr>
        <w:tc>
          <w:tcPr>
            <w:tcW w:w="1957" w:type="dxa"/>
            <w:tcBorders>
              <w:right w:val="nil"/>
            </w:tcBorders>
          </w:tcPr>
          <w:p w14:paraId="4EE80EFB" w14:textId="77777777" w:rsidR="009771AF" w:rsidRPr="000C5704" w:rsidRDefault="009771AF" w:rsidP="006F2B03">
            <w:pPr>
              <w:pStyle w:val="Heading2"/>
              <w:spacing w:line="300" w:lineRule="exact"/>
              <w:rPr>
                <w:rFonts w:ascii="Utopia" w:hAnsi="Utopia"/>
                <w:i w:val="0"/>
                <w:sz w:val="20"/>
                <w:szCs w:val="20"/>
              </w:rPr>
            </w:pPr>
            <w:r w:rsidRPr="000C5704">
              <w:rPr>
                <w:rFonts w:ascii="Utopia" w:hAnsi="Utopia" w:cs="Arial"/>
                <w:bCs w:val="0"/>
                <w:i w:val="0"/>
                <w:iCs w:val="0"/>
                <w:sz w:val="20"/>
                <w:szCs w:val="20"/>
                <w:lang w:eastAsia="en-US"/>
              </w:rPr>
              <w:t>Personal Information</w:t>
            </w:r>
          </w:p>
        </w:tc>
        <w:tc>
          <w:tcPr>
            <w:tcW w:w="6675" w:type="dxa"/>
            <w:tcBorders>
              <w:left w:val="nil"/>
            </w:tcBorders>
          </w:tcPr>
          <w:p w14:paraId="3793A54D" w14:textId="77777777" w:rsidR="00317FE0" w:rsidRDefault="00317FE0" w:rsidP="00317FE0">
            <w:pPr>
              <w:pStyle w:val="Default"/>
            </w:pPr>
          </w:p>
          <w:p w14:paraId="363946F3" w14:textId="77777777" w:rsidR="009771AF" w:rsidRPr="00BB7605" w:rsidRDefault="009771AF" w:rsidP="006F2B03">
            <w:pPr>
              <w:rPr>
                <w:rFonts w:ascii="Utopia" w:hAnsi="Utopia"/>
                <w:b/>
                <w:bCs/>
                <w:sz w:val="20"/>
                <w:szCs w:val="20"/>
                <w:lang w:val="fr-FR"/>
              </w:rPr>
            </w:pPr>
          </w:p>
        </w:tc>
      </w:tr>
      <w:tr w:rsidR="006D26B4" w:rsidRPr="006D26B4" w14:paraId="2E06993F" w14:textId="77777777" w:rsidTr="00D63401">
        <w:trPr>
          <w:trHeight w:val="359"/>
        </w:trPr>
        <w:tc>
          <w:tcPr>
            <w:tcW w:w="1957" w:type="dxa"/>
          </w:tcPr>
          <w:p w14:paraId="62C32E69" w14:textId="77777777" w:rsidR="009348D0" w:rsidRPr="00D63401" w:rsidRDefault="009348D0" w:rsidP="009348D0">
            <w:pPr>
              <w:pStyle w:val="BodyText"/>
              <w:spacing w:before="60" w:line="300" w:lineRule="exact"/>
              <w:rPr>
                <w:rFonts w:ascii="Arial" w:hAnsi="Arial" w:cs="Arial"/>
                <w:sz w:val="20"/>
                <w:lang w:val="de-DE"/>
              </w:rPr>
            </w:pPr>
            <w:r w:rsidRPr="00D63401">
              <w:rPr>
                <w:rFonts w:ascii="Arial" w:hAnsi="Arial" w:cs="Arial"/>
                <w:sz w:val="20"/>
                <w:lang w:val="de-DE"/>
              </w:rPr>
              <w:t>Matriculation N°</w:t>
            </w:r>
          </w:p>
        </w:tc>
        <w:tc>
          <w:tcPr>
            <w:tcW w:w="6675" w:type="dxa"/>
          </w:tcPr>
          <w:p w14:paraId="74D86E26" w14:textId="4B81E3DA" w:rsidR="009348D0" w:rsidRPr="006D26B4" w:rsidRDefault="009348D0" w:rsidP="009348D0">
            <w:pPr>
              <w:pStyle w:val="BodyText"/>
              <w:spacing w:before="60" w:line="300" w:lineRule="exact"/>
              <w:rPr>
                <w:rFonts w:ascii="Arial" w:hAnsi="Arial" w:cs="Arial"/>
                <w:b/>
                <w:color w:val="FF0000"/>
                <w:sz w:val="22"/>
                <w:szCs w:val="22"/>
                <w:lang w:val="de-DE"/>
              </w:rPr>
            </w:pPr>
          </w:p>
        </w:tc>
      </w:tr>
      <w:tr w:rsidR="006D26B4" w:rsidRPr="006D26B4" w14:paraId="54092F7A" w14:textId="77777777" w:rsidTr="00D63401">
        <w:trPr>
          <w:trHeight w:val="375"/>
        </w:trPr>
        <w:tc>
          <w:tcPr>
            <w:tcW w:w="1957" w:type="dxa"/>
          </w:tcPr>
          <w:p w14:paraId="4E31E006" w14:textId="77777777" w:rsidR="009348D0" w:rsidRPr="00D63401" w:rsidRDefault="009348D0" w:rsidP="009348D0">
            <w:pPr>
              <w:pStyle w:val="BodyText"/>
              <w:spacing w:before="60" w:line="300" w:lineRule="exact"/>
              <w:rPr>
                <w:rFonts w:ascii="Arial" w:hAnsi="Arial" w:cs="Arial"/>
                <w:sz w:val="20"/>
                <w:lang w:val="de-DE"/>
              </w:rPr>
            </w:pPr>
            <w:r w:rsidRPr="00D63401">
              <w:rPr>
                <w:rFonts w:ascii="Arial" w:hAnsi="Arial" w:cs="Arial"/>
                <w:sz w:val="20"/>
                <w:lang w:val="de-DE"/>
              </w:rPr>
              <w:t xml:space="preserve">Family Name </w:t>
            </w:r>
          </w:p>
        </w:tc>
        <w:tc>
          <w:tcPr>
            <w:tcW w:w="6675" w:type="dxa"/>
          </w:tcPr>
          <w:p w14:paraId="6A6C33B9" w14:textId="2D734010" w:rsidR="009348D0" w:rsidRPr="006D26B4" w:rsidRDefault="009348D0" w:rsidP="009348D0">
            <w:pPr>
              <w:pStyle w:val="BodyText"/>
              <w:spacing w:before="60" w:line="300" w:lineRule="exact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</w:p>
        </w:tc>
      </w:tr>
      <w:tr w:rsidR="006D26B4" w:rsidRPr="006D26B4" w14:paraId="4DD9B7E6" w14:textId="77777777" w:rsidTr="00D63401">
        <w:trPr>
          <w:trHeight w:val="375"/>
        </w:trPr>
        <w:tc>
          <w:tcPr>
            <w:tcW w:w="1957" w:type="dxa"/>
          </w:tcPr>
          <w:p w14:paraId="7F6F2B0A" w14:textId="77777777" w:rsidR="009348D0" w:rsidRPr="00D63401" w:rsidRDefault="009348D0" w:rsidP="009348D0">
            <w:pPr>
              <w:pStyle w:val="BodyText"/>
              <w:spacing w:before="60" w:line="300" w:lineRule="exact"/>
              <w:rPr>
                <w:rFonts w:ascii="Arial" w:hAnsi="Arial" w:cs="Arial"/>
                <w:sz w:val="20"/>
                <w:lang w:val="de-DE"/>
              </w:rPr>
            </w:pPr>
            <w:r w:rsidRPr="00D63401">
              <w:rPr>
                <w:rFonts w:ascii="Arial" w:hAnsi="Arial" w:cs="Arial"/>
                <w:sz w:val="20"/>
                <w:lang w:val="de-DE"/>
              </w:rPr>
              <w:t>First Name</w:t>
            </w:r>
          </w:p>
        </w:tc>
        <w:tc>
          <w:tcPr>
            <w:tcW w:w="6675" w:type="dxa"/>
          </w:tcPr>
          <w:p w14:paraId="66D32906" w14:textId="035586F9" w:rsidR="009348D0" w:rsidRPr="006D26B4" w:rsidRDefault="009348D0" w:rsidP="009348D0">
            <w:pPr>
              <w:pStyle w:val="BodyText"/>
              <w:spacing w:before="60" w:line="300" w:lineRule="exact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</w:p>
        </w:tc>
      </w:tr>
      <w:tr w:rsidR="009348D0" w:rsidRPr="00A15378" w14:paraId="62974FCB" w14:textId="77777777" w:rsidTr="00D63401">
        <w:trPr>
          <w:trHeight w:val="359"/>
        </w:trPr>
        <w:tc>
          <w:tcPr>
            <w:tcW w:w="1957" w:type="dxa"/>
          </w:tcPr>
          <w:p w14:paraId="3470E1E6" w14:textId="4F37CC6D" w:rsidR="009348D0" w:rsidRPr="00EA5077" w:rsidRDefault="009348D0" w:rsidP="009348D0">
            <w:pPr>
              <w:pStyle w:val="BodyText"/>
              <w:spacing w:before="60" w:line="300" w:lineRule="exact"/>
              <w:rPr>
                <w:rFonts w:ascii="Arial" w:hAnsi="Arial" w:cs="Arial"/>
                <w:sz w:val="20"/>
                <w:lang w:val="de-DE"/>
              </w:rPr>
            </w:pPr>
            <w:r w:rsidRPr="00EA5077">
              <w:rPr>
                <w:rFonts w:ascii="Arial" w:hAnsi="Arial" w:cs="Arial"/>
                <w:sz w:val="20"/>
                <w:lang w:val="de-DE"/>
              </w:rPr>
              <w:t>Program /Discipline</w:t>
            </w:r>
          </w:p>
        </w:tc>
        <w:tc>
          <w:tcPr>
            <w:tcW w:w="6675" w:type="dxa"/>
          </w:tcPr>
          <w:p w14:paraId="69970B3F" w14:textId="646B206A" w:rsidR="009348D0" w:rsidRPr="00EA5077" w:rsidRDefault="009348D0" w:rsidP="009348D0">
            <w:pPr>
              <w:pStyle w:val="BodyText"/>
              <w:spacing w:before="60" w:line="30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4778">
              <w:rPr>
                <w:rFonts w:ascii="Arial" w:hAnsi="Arial" w:cs="Arial"/>
                <w:noProof/>
                <w:sz w:val="22"/>
                <w:szCs w:val="22"/>
              </w:rPr>
              <w:t xml:space="preserve">PhD </w:t>
            </w:r>
            <w:r w:rsidR="006D26B4">
              <w:rPr>
                <w:rFonts w:ascii="Arial" w:hAnsi="Arial" w:cs="Arial"/>
                <w:noProof/>
                <w:sz w:val="22"/>
                <w:szCs w:val="22"/>
              </w:rPr>
              <w:t>–</w:t>
            </w:r>
            <w:r w:rsidRPr="002D477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D26B4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  <w:tr w:rsidR="009348D0" w:rsidRPr="008933FA" w14:paraId="7C2E5CA7" w14:textId="77777777" w:rsidTr="00D63401">
        <w:trPr>
          <w:trHeight w:val="424"/>
        </w:trPr>
        <w:tc>
          <w:tcPr>
            <w:tcW w:w="1957" w:type="dxa"/>
          </w:tcPr>
          <w:p w14:paraId="61DD0BC4" w14:textId="77777777" w:rsidR="009348D0" w:rsidRPr="00D63401" w:rsidRDefault="009348D0" w:rsidP="009348D0">
            <w:pPr>
              <w:pStyle w:val="BodyText"/>
              <w:spacing w:before="60" w:line="300" w:lineRule="exact"/>
              <w:rPr>
                <w:rFonts w:ascii="Arial" w:hAnsi="Arial" w:cs="Arial"/>
                <w:sz w:val="20"/>
                <w:lang w:val="de-DE"/>
              </w:rPr>
            </w:pPr>
            <w:r w:rsidRPr="00D63401">
              <w:rPr>
                <w:rFonts w:ascii="Arial" w:hAnsi="Arial" w:cs="Arial"/>
                <w:sz w:val="20"/>
                <w:lang w:val="de-DE"/>
              </w:rPr>
              <w:t>PhD Advisor</w:t>
            </w:r>
          </w:p>
        </w:tc>
        <w:tc>
          <w:tcPr>
            <w:tcW w:w="6675" w:type="dxa"/>
          </w:tcPr>
          <w:p w14:paraId="7819430E" w14:textId="3A0ABB01" w:rsidR="009348D0" w:rsidRPr="00EA5077" w:rsidRDefault="006D26B4" w:rsidP="009348D0">
            <w:pPr>
              <w:pStyle w:val="BodyText"/>
              <w:spacing w:before="60" w:line="300" w:lineRule="exact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</w:tbl>
    <w:p w14:paraId="19A57A84" w14:textId="77777777" w:rsidR="009771AF" w:rsidRPr="00017FFB" w:rsidRDefault="009771AF" w:rsidP="004E10E8">
      <w:pPr>
        <w:pStyle w:val="Header"/>
        <w:spacing w:line="360" w:lineRule="auto"/>
        <w:rPr>
          <w:sz w:val="18"/>
        </w:rPr>
      </w:pPr>
    </w:p>
    <w:p w14:paraId="7C59D990" w14:textId="77777777" w:rsidR="009771AF" w:rsidRPr="00017FFB" w:rsidRDefault="009771AF" w:rsidP="004E10E8">
      <w:pPr>
        <w:pStyle w:val="Header"/>
        <w:spacing w:line="360" w:lineRule="auto"/>
        <w:rPr>
          <w:sz w:val="18"/>
        </w:rPr>
      </w:pPr>
    </w:p>
    <w:tbl>
      <w:tblPr>
        <w:tblW w:w="8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705"/>
        <w:gridCol w:w="1128"/>
        <w:gridCol w:w="987"/>
        <w:gridCol w:w="2893"/>
      </w:tblGrid>
      <w:tr w:rsidR="009771AF" w:rsidRPr="00C02291" w14:paraId="78A21086" w14:textId="77777777" w:rsidTr="0015429B">
        <w:trPr>
          <w:trHeight w:val="732"/>
        </w:trPr>
        <w:tc>
          <w:tcPr>
            <w:tcW w:w="8533" w:type="dxa"/>
            <w:gridSpan w:val="5"/>
            <w:shd w:val="clear" w:color="auto" w:fill="FFFFFF"/>
          </w:tcPr>
          <w:p w14:paraId="1DFC71AF" w14:textId="77777777" w:rsidR="009771AF" w:rsidRPr="00121EB8" w:rsidRDefault="009771AF" w:rsidP="00121EB8">
            <w:pPr>
              <w:pStyle w:val="Heading2"/>
              <w:spacing w:line="300" w:lineRule="exact"/>
              <w:rPr>
                <w:rFonts w:ascii="Utopia" w:hAnsi="Utopia" w:cs="Arial"/>
                <w:bCs w:val="0"/>
                <w:i w:val="0"/>
                <w:iCs w:val="0"/>
                <w:sz w:val="20"/>
                <w:szCs w:val="20"/>
                <w:lang w:val="fr-FR" w:eastAsia="en-US"/>
              </w:rPr>
            </w:pPr>
            <w:r w:rsidRPr="00121EB8">
              <w:rPr>
                <w:rFonts w:ascii="Utopia" w:hAnsi="Utopia" w:cs="Arial"/>
                <w:bCs w:val="0"/>
                <w:i w:val="0"/>
                <w:iCs w:val="0"/>
                <w:sz w:val="20"/>
                <w:szCs w:val="20"/>
                <w:lang w:val="en-US" w:eastAsia="en-US"/>
              </w:rPr>
              <w:t>Evaluation of the Proposal and the Proposal Defense</w:t>
            </w:r>
          </w:p>
        </w:tc>
      </w:tr>
      <w:tr w:rsidR="009771AF" w:rsidRPr="00121EB8" w14:paraId="6958C4A9" w14:textId="77777777" w:rsidTr="0015429B">
        <w:trPr>
          <w:trHeight w:val="469"/>
        </w:trPr>
        <w:tc>
          <w:tcPr>
            <w:tcW w:w="2820" w:type="dxa"/>
            <w:vMerge w:val="restart"/>
            <w:shd w:val="clear" w:color="auto" w:fill="FFFFFF"/>
          </w:tcPr>
          <w:p w14:paraId="7C60EF98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b/>
                <w:szCs w:val="18"/>
                <w:lang w:val="en-US"/>
              </w:rPr>
            </w:pPr>
            <w:r w:rsidRPr="00121EB8">
              <w:rPr>
                <w:rFonts w:ascii="Utopia" w:hAnsi="Utopia"/>
                <w:b/>
                <w:szCs w:val="18"/>
                <w:lang w:val="en-US"/>
              </w:rPr>
              <w:t>Committee Member</w:t>
            </w:r>
          </w:p>
        </w:tc>
        <w:tc>
          <w:tcPr>
            <w:tcW w:w="2820" w:type="dxa"/>
            <w:gridSpan w:val="3"/>
            <w:shd w:val="clear" w:color="auto" w:fill="FFFFFF"/>
          </w:tcPr>
          <w:p w14:paraId="2DD4916E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  <w:r w:rsidRPr="00121EB8">
              <w:rPr>
                <w:rFonts w:ascii="Utopia" w:hAnsi="Utopia"/>
                <w:b/>
                <w:szCs w:val="18"/>
                <w:lang w:val="en-US"/>
              </w:rPr>
              <w:t>Evaluation</w:t>
            </w:r>
          </w:p>
        </w:tc>
        <w:tc>
          <w:tcPr>
            <w:tcW w:w="2893" w:type="dxa"/>
            <w:vMerge w:val="restart"/>
            <w:shd w:val="clear" w:color="auto" w:fill="FFFFFF"/>
          </w:tcPr>
          <w:p w14:paraId="4EDC0280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b/>
                <w:szCs w:val="18"/>
                <w:lang w:val="en-US"/>
              </w:rPr>
            </w:pPr>
            <w:r w:rsidRPr="00121EB8">
              <w:rPr>
                <w:rFonts w:ascii="Utopia" w:hAnsi="Utopia"/>
                <w:b/>
                <w:szCs w:val="18"/>
                <w:lang w:val="en-US"/>
              </w:rPr>
              <w:t>Signature</w:t>
            </w:r>
          </w:p>
        </w:tc>
      </w:tr>
      <w:tr w:rsidR="009771AF" w:rsidRPr="00121EB8" w14:paraId="461AF788" w14:textId="77777777" w:rsidTr="0015429B">
        <w:trPr>
          <w:trHeight w:val="379"/>
        </w:trPr>
        <w:tc>
          <w:tcPr>
            <w:tcW w:w="2820" w:type="dxa"/>
            <w:vMerge/>
            <w:shd w:val="clear" w:color="auto" w:fill="FFFFFF"/>
          </w:tcPr>
          <w:p w14:paraId="0D7D7146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b/>
                <w:szCs w:val="18"/>
                <w:lang w:val="en-US"/>
              </w:rPr>
            </w:pPr>
          </w:p>
        </w:tc>
        <w:tc>
          <w:tcPr>
            <w:tcW w:w="705" w:type="dxa"/>
            <w:shd w:val="clear" w:color="auto" w:fill="FFFFFF"/>
          </w:tcPr>
          <w:p w14:paraId="206F30CC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b/>
                <w:szCs w:val="18"/>
                <w:lang w:val="en-US"/>
              </w:rPr>
            </w:pPr>
            <w:r w:rsidRPr="00121EB8">
              <w:rPr>
                <w:rFonts w:ascii="Utopia" w:hAnsi="Utopia"/>
                <w:szCs w:val="18"/>
                <w:lang w:val="en-US"/>
              </w:rPr>
              <w:t>Pass</w:t>
            </w:r>
          </w:p>
        </w:tc>
        <w:tc>
          <w:tcPr>
            <w:tcW w:w="1128" w:type="dxa"/>
            <w:shd w:val="clear" w:color="auto" w:fill="FFFFFF"/>
          </w:tcPr>
          <w:p w14:paraId="64AFB595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b/>
                <w:szCs w:val="18"/>
                <w:lang w:val="en-US"/>
              </w:rPr>
            </w:pPr>
            <w:r w:rsidRPr="00121EB8">
              <w:rPr>
                <w:rFonts w:ascii="Utopia" w:hAnsi="Utopia"/>
                <w:szCs w:val="18"/>
                <w:lang w:val="en-US"/>
              </w:rPr>
              <w:t xml:space="preserve">Fail (revision) </w:t>
            </w:r>
          </w:p>
        </w:tc>
        <w:tc>
          <w:tcPr>
            <w:tcW w:w="986" w:type="dxa"/>
            <w:shd w:val="clear" w:color="auto" w:fill="FFFFFF"/>
          </w:tcPr>
          <w:p w14:paraId="43D60D2A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b/>
                <w:szCs w:val="18"/>
                <w:lang w:val="en-US"/>
              </w:rPr>
            </w:pPr>
            <w:r w:rsidRPr="00121EB8">
              <w:rPr>
                <w:rFonts w:ascii="Utopia" w:hAnsi="Utopia"/>
                <w:szCs w:val="18"/>
                <w:lang w:val="en-US"/>
              </w:rPr>
              <w:t>Fail (no revision)</w:t>
            </w:r>
          </w:p>
        </w:tc>
        <w:tc>
          <w:tcPr>
            <w:tcW w:w="2893" w:type="dxa"/>
            <w:vMerge/>
            <w:shd w:val="clear" w:color="auto" w:fill="FFFFFF"/>
          </w:tcPr>
          <w:p w14:paraId="05C3DDA7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b/>
                <w:szCs w:val="18"/>
                <w:lang w:val="en-US"/>
              </w:rPr>
            </w:pPr>
          </w:p>
        </w:tc>
      </w:tr>
      <w:tr w:rsidR="009771AF" w:rsidRPr="00121EB8" w14:paraId="0FAD0EEC" w14:textId="77777777" w:rsidTr="0015429B">
        <w:trPr>
          <w:trHeight w:val="450"/>
        </w:trPr>
        <w:tc>
          <w:tcPr>
            <w:tcW w:w="2820" w:type="dxa"/>
            <w:shd w:val="clear" w:color="auto" w:fill="FFFFFF"/>
          </w:tcPr>
          <w:p w14:paraId="1396E829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705" w:type="dxa"/>
            <w:shd w:val="clear" w:color="auto" w:fill="FFFFFF"/>
          </w:tcPr>
          <w:p w14:paraId="1F5538E0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1128" w:type="dxa"/>
            <w:shd w:val="clear" w:color="auto" w:fill="FFFFFF"/>
          </w:tcPr>
          <w:p w14:paraId="2373A3E5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986" w:type="dxa"/>
            <w:shd w:val="clear" w:color="auto" w:fill="FFFFFF"/>
          </w:tcPr>
          <w:p w14:paraId="26635CB6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2893" w:type="dxa"/>
            <w:shd w:val="clear" w:color="auto" w:fill="FFFFFF"/>
          </w:tcPr>
          <w:p w14:paraId="4CE887C2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</w:tr>
      <w:tr w:rsidR="009771AF" w:rsidRPr="00121EB8" w14:paraId="384C2F8D" w14:textId="77777777" w:rsidTr="0015429B">
        <w:trPr>
          <w:trHeight w:val="450"/>
        </w:trPr>
        <w:tc>
          <w:tcPr>
            <w:tcW w:w="2820" w:type="dxa"/>
            <w:shd w:val="clear" w:color="auto" w:fill="FFFFFF"/>
          </w:tcPr>
          <w:p w14:paraId="7D22275B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705" w:type="dxa"/>
            <w:shd w:val="clear" w:color="auto" w:fill="FFFFFF"/>
          </w:tcPr>
          <w:p w14:paraId="224CD408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1128" w:type="dxa"/>
            <w:shd w:val="clear" w:color="auto" w:fill="FFFFFF"/>
          </w:tcPr>
          <w:p w14:paraId="786F080D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986" w:type="dxa"/>
            <w:shd w:val="clear" w:color="auto" w:fill="FFFFFF"/>
          </w:tcPr>
          <w:p w14:paraId="5694D00F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2893" w:type="dxa"/>
            <w:shd w:val="clear" w:color="auto" w:fill="FFFFFF"/>
          </w:tcPr>
          <w:p w14:paraId="25FEBAAC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</w:tr>
      <w:tr w:rsidR="009771AF" w:rsidRPr="00121EB8" w14:paraId="13469CA4" w14:textId="77777777" w:rsidTr="0015429B">
        <w:trPr>
          <w:trHeight w:val="450"/>
        </w:trPr>
        <w:tc>
          <w:tcPr>
            <w:tcW w:w="2820" w:type="dxa"/>
            <w:shd w:val="clear" w:color="auto" w:fill="FFFFFF"/>
          </w:tcPr>
          <w:p w14:paraId="5DC9109C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705" w:type="dxa"/>
            <w:shd w:val="clear" w:color="auto" w:fill="FFFFFF"/>
          </w:tcPr>
          <w:p w14:paraId="058F0917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1128" w:type="dxa"/>
            <w:shd w:val="clear" w:color="auto" w:fill="FFFFFF"/>
          </w:tcPr>
          <w:p w14:paraId="5B5C77B8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986" w:type="dxa"/>
            <w:shd w:val="clear" w:color="auto" w:fill="FFFFFF"/>
          </w:tcPr>
          <w:p w14:paraId="0569A8D0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2893" w:type="dxa"/>
            <w:shd w:val="clear" w:color="auto" w:fill="FFFFFF"/>
          </w:tcPr>
          <w:p w14:paraId="417DD44E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</w:tr>
      <w:tr w:rsidR="009771AF" w:rsidRPr="00121EB8" w14:paraId="65415873" w14:textId="77777777" w:rsidTr="0015429B">
        <w:trPr>
          <w:trHeight w:val="450"/>
        </w:trPr>
        <w:tc>
          <w:tcPr>
            <w:tcW w:w="2820" w:type="dxa"/>
            <w:shd w:val="clear" w:color="auto" w:fill="FFFFFF"/>
          </w:tcPr>
          <w:p w14:paraId="16F3ED10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705" w:type="dxa"/>
            <w:shd w:val="clear" w:color="auto" w:fill="FFFFFF"/>
          </w:tcPr>
          <w:p w14:paraId="26DA3C1B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1128" w:type="dxa"/>
            <w:shd w:val="clear" w:color="auto" w:fill="FFFFFF"/>
          </w:tcPr>
          <w:p w14:paraId="1D40A19E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986" w:type="dxa"/>
            <w:shd w:val="clear" w:color="auto" w:fill="FFFFFF"/>
          </w:tcPr>
          <w:p w14:paraId="5384DAA7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2893" w:type="dxa"/>
            <w:shd w:val="clear" w:color="auto" w:fill="FFFFFF"/>
          </w:tcPr>
          <w:p w14:paraId="2AC5119C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</w:tr>
      <w:tr w:rsidR="009771AF" w:rsidRPr="00121EB8" w14:paraId="3B14B4FE" w14:textId="77777777" w:rsidTr="0015429B">
        <w:trPr>
          <w:trHeight w:val="450"/>
        </w:trPr>
        <w:tc>
          <w:tcPr>
            <w:tcW w:w="2820" w:type="dxa"/>
            <w:shd w:val="clear" w:color="auto" w:fill="FFFFFF"/>
          </w:tcPr>
          <w:p w14:paraId="16EB1842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705" w:type="dxa"/>
            <w:shd w:val="clear" w:color="auto" w:fill="FFFFFF"/>
          </w:tcPr>
          <w:p w14:paraId="540E65B5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1128" w:type="dxa"/>
            <w:shd w:val="clear" w:color="auto" w:fill="FFFFFF"/>
          </w:tcPr>
          <w:p w14:paraId="4760A067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986" w:type="dxa"/>
            <w:shd w:val="clear" w:color="auto" w:fill="FFFFFF"/>
          </w:tcPr>
          <w:p w14:paraId="60F66C7A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  <w:tc>
          <w:tcPr>
            <w:tcW w:w="2893" w:type="dxa"/>
            <w:shd w:val="clear" w:color="auto" w:fill="FFFFFF"/>
          </w:tcPr>
          <w:p w14:paraId="68AC7516" w14:textId="77777777" w:rsidR="009771AF" w:rsidRPr="00121EB8" w:rsidRDefault="009771AF" w:rsidP="00121EB8">
            <w:pPr>
              <w:pStyle w:val="BodyText"/>
              <w:spacing w:before="60" w:line="300" w:lineRule="exact"/>
              <w:rPr>
                <w:rFonts w:ascii="Utopia" w:hAnsi="Utopia"/>
                <w:szCs w:val="18"/>
                <w:lang w:val="en-US"/>
              </w:rPr>
            </w:pPr>
          </w:p>
        </w:tc>
      </w:tr>
    </w:tbl>
    <w:p w14:paraId="2470529C" w14:textId="77777777" w:rsidR="009771AF" w:rsidRPr="0042234B" w:rsidRDefault="009771AF" w:rsidP="004E10E8">
      <w:pPr>
        <w:pStyle w:val="Header"/>
        <w:spacing w:line="360" w:lineRule="auto"/>
        <w:rPr>
          <w:sz w:val="18"/>
          <w:lang w:val="en-US"/>
        </w:rPr>
      </w:pPr>
    </w:p>
    <w:p w14:paraId="041DF874" w14:textId="77777777" w:rsidR="009771AF" w:rsidRPr="004A6626" w:rsidRDefault="009771AF" w:rsidP="004E10E8">
      <w:pPr>
        <w:pStyle w:val="Header"/>
        <w:spacing w:line="360" w:lineRule="auto"/>
        <w:rPr>
          <w:lang w:val="en-US"/>
        </w:rPr>
      </w:pPr>
    </w:p>
    <w:tbl>
      <w:tblPr>
        <w:tblW w:w="8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6468"/>
      </w:tblGrid>
      <w:tr w:rsidR="009771AF" w:rsidRPr="004A6626" w14:paraId="4D2F3655" w14:textId="77777777" w:rsidTr="006F2B03">
        <w:trPr>
          <w:cantSplit/>
          <w:trHeight w:val="600"/>
        </w:trPr>
        <w:tc>
          <w:tcPr>
            <w:tcW w:w="8624" w:type="dxa"/>
            <w:gridSpan w:val="2"/>
            <w:tcBorders>
              <w:bottom w:val="nil"/>
            </w:tcBorders>
          </w:tcPr>
          <w:p w14:paraId="0CD11C16" w14:textId="77777777" w:rsidR="009771AF" w:rsidRPr="0042234B" w:rsidRDefault="009771AF" w:rsidP="006F2B03">
            <w:pPr>
              <w:pStyle w:val="Heading2"/>
              <w:spacing w:line="300" w:lineRule="exact"/>
              <w:rPr>
                <w:rFonts w:ascii="Utopia" w:hAnsi="Utopia"/>
                <w:i w:val="0"/>
                <w:sz w:val="20"/>
                <w:szCs w:val="20"/>
                <w:lang w:val="en-US"/>
              </w:rPr>
            </w:pPr>
            <w:r>
              <w:rPr>
                <w:rFonts w:ascii="Utopia" w:hAnsi="Utopia" w:cs="Arial"/>
                <w:bCs w:val="0"/>
                <w:i w:val="0"/>
                <w:iCs w:val="0"/>
                <w:sz w:val="20"/>
                <w:szCs w:val="20"/>
                <w:lang w:val="en-US" w:eastAsia="en-US"/>
              </w:rPr>
              <w:t xml:space="preserve">Dean’s </w:t>
            </w:r>
            <w:r w:rsidRPr="0042234B">
              <w:rPr>
                <w:rFonts w:ascii="Utopia" w:hAnsi="Utopia" w:cs="Arial"/>
                <w:bCs w:val="0"/>
                <w:i w:val="0"/>
                <w:iCs w:val="0"/>
                <w:sz w:val="20"/>
                <w:szCs w:val="20"/>
                <w:lang w:val="en-US" w:eastAsia="en-US"/>
              </w:rPr>
              <w:t>Signature</w:t>
            </w:r>
          </w:p>
        </w:tc>
      </w:tr>
      <w:tr w:rsidR="009771AF" w:rsidRPr="004A6626" w14:paraId="04304259" w14:textId="77777777" w:rsidTr="006F2B03">
        <w:trPr>
          <w:trHeight w:val="398"/>
        </w:trPr>
        <w:tc>
          <w:tcPr>
            <w:tcW w:w="2156" w:type="dxa"/>
            <w:tcBorders>
              <w:right w:val="nil"/>
            </w:tcBorders>
          </w:tcPr>
          <w:p w14:paraId="27443984" w14:textId="77777777" w:rsidR="009771AF" w:rsidRPr="00BF1078" w:rsidRDefault="009771AF" w:rsidP="006F2B03">
            <w:pPr>
              <w:pStyle w:val="BodyText"/>
              <w:rPr>
                <w:rFonts w:ascii="Utopia" w:hAnsi="Utopia"/>
                <w:lang w:val="en-US"/>
              </w:rPr>
            </w:pPr>
          </w:p>
        </w:tc>
        <w:tc>
          <w:tcPr>
            <w:tcW w:w="6468" w:type="dxa"/>
            <w:tcBorders>
              <w:left w:val="nil"/>
            </w:tcBorders>
          </w:tcPr>
          <w:p w14:paraId="7F5F403C" w14:textId="77777777" w:rsidR="009771AF" w:rsidRPr="00BF1078" w:rsidRDefault="009771AF" w:rsidP="006F2B03">
            <w:pPr>
              <w:pStyle w:val="BodyText"/>
              <w:rPr>
                <w:rFonts w:ascii="Utopia" w:hAnsi="Utopia"/>
                <w:lang w:val="en-US"/>
              </w:rPr>
            </w:pPr>
          </w:p>
        </w:tc>
      </w:tr>
      <w:tr w:rsidR="009771AF" w:rsidRPr="004A6626" w14:paraId="631F0740" w14:textId="77777777" w:rsidTr="006F2B03">
        <w:trPr>
          <w:trHeight w:val="210"/>
        </w:trPr>
        <w:tc>
          <w:tcPr>
            <w:tcW w:w="2156" w:type="dxa"/>
          </w:tcPr>
          <w:p w14:paraId="4A6E103F" w14:textId="77777777" w:rsidR="009771AF" w:rsidRPr="00BF1078" w:rsidRDefault="009771AF" w:rsidP="006F2B03">
            <w:pPr>
              <w:pStyle w:val="Textkrper4"/>
              <w:rPr>
                <w:rFonts w:ascii="Utopia" w:hAnsi="Utopia"/>
                <w:sz w:val="18"/>
                <w:szCs w:val="18"/>
                <w:lang w:val="en-US"/>
              </w:rPr>
            </w:pPr>
            <w:r w:rsidRPr="00BF1078">
              <w:rPr>
                <w:rFonts w:ascii="Utopia" w:hAnsi="Utopia"/>
                <w:sz w:val="18"/>
                <w:szCs w:val="18"/>
                <w:lang w:val="en-US"/>
              </w:rPr>
              <w:t>Date</w:t>
            </w:r>
          </w:p>
        </w:tc>
        <w:tc>
          <w:tcPr>
            <w:tcW w:w="6468" w:type="dxa"/>
          </w:tcPr>
          <w:p w14:paraId="7B721866" w14:textId="77777777" w:rsidR="009771AF" w:rsidRPr="00BF1078" w:rsidRDefault="009771AF" w:rsidP="006F2B03">
            <w:pPr>
              <w:pStyle w:val="Textkrper4"/>
              <w:rPr>
                <w:rFonts w:ascii="Utopia" w:hAnsi="Utopia"/>
                <w:sz w:val="18"/>
                <w:szCs w:val="18"/>
                <w:lang w:val="en-US"/>
              </w:rPr>
            </w:pPr>
            <w:r w:rsidRPr="00BF1078">
              <w:rPr>
                <w:rFonts w:ascii="Utopia" w:hAnsi="Utopia"/>
                <w:sz w:val="18"/>
                <w:szCs w:val="18"/>
                <w:lang w:val="en-US"/>
              </w:rPr>
              <w:t>Signature</w:t>
            </w:r>
          </w:p>
        </w:tc>
      </w:tr>
    </w:tbl>
    <w:p w14:paraId="14F5814E" w14:textId="77777777" w:rsidR="009771AF" w:rsidRDefault="009771AF" w:rsidP="00CA1F40">
      <w:pPr>
        <w:rPr>
          <w:lang w:val="en-GB"/>
        </w:rPr>
        <w:sectPr w:rsidR="009771AF" w:rsidSect="009771AF">
          <w:footerReference w:type="default" r:id="rId10"/>
          <w:headerReference w:type="first" r:id="rId11"/>
          <w:footerReference w:type="first" r:id="rId12"/>
          <w:pgSz w:w="11906" w:h="16838" w:code="9"/>
          <w:pgMar w:top="851" w:right="1985" w:bottom="397" w:left="1418" w:header="794" w:footer="0" w:gutter="0"/>
          <w:pgNumType w:start="1"/>
          <w:cols w:space="708"/>
          <w:titlePg/>
          <w:docGrid w:linePitch="360"/>
        </w:sectPr>
      </w:pPr>
    </w:p>
    <w:p w14:paraId="72A741E3" w14:textId="75896A36" w:rsidR="009771AF" w:rsidRPr="00494A0C" w:rsidRDefault="009771AF" w:rsidP="00C02291">
      <w:pPr>
        <w:tabs>
          <w:tab w:val="left" w:pos="2190"/>
        </w:tabs>
        <w:rPr>
          <w:lang w:val="en-GB"/>
        </w:rPr>
      </w:pPr>
    </w:p>
    <w:sectPr w:rsidR="009771AF" w:rsidRPr="00494A0C" w:rsidSect="009771A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1985" w:bottom="397" w:left="1418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ECAC" w14:textId="77777777" w:rsidR="00F11E25" w:rsidRDefault="00F11E25">
      <w:r>
        <w:separator/>
      </w:r>
    </w:p>
  </w:endnote>
  <w:endnote w:type="continuationSeparator" w:id="0">
    <w:p w14:paraId="6F9DFFAB" w14:textId="77777777" w:rsidR="00F11E25" w:rsidRDefault="00F1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-Roman">
    <w:altName w:val="Georgia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S Hauss">
    <w:altName w:val="Calibri"/>
    <w:panose1 w:val="00000000000000000000"/>
    <w:charset w:val="00"/>
    <w:family w:val="modern"/>
    <w:notTrueType/>
    <w:pitch w:val="variable"/>
    <w:sig w:usb0="800002CF" w:usb1="00000073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93"/>
    </w:tblGrid>
    <w:tr w:rsidR="009771AF" w14:paraId="78C7E82A" w14:textId="77777777">
      <w:trPr>
        <w:trHeight w:hRule="exact" w:val="1247"/>
      </w:trPr>
      <w:tc>
        <w:tcPr>
          <w:tcW w:w="10093" w:type="dxa"/>
          <w:tcMar>
            <w:top w:w="198" w:type="dxa"/>
          </w:tcMar>
        </w:tcPr>
        <w:p w14:paraId="74EE65E5" w14:textId="77777777" w:rsidR="009771AF" w:rsidRDefault="009771AF" w:rsidP="00EB1725">
          <w:pPr>
            <w:pStyle w:val="Footer"/>
          </w:pPr>
        </w:p>
      </w:tc>
    </w:tr>
  </w:tbl>
  <w:p w14:paraId="28229BB4" w14:textId="77777777" w:rsidR="009771AF" w:rsidRDefault="009771AF" w:rsidP="00EB1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CellMar>
        <w:top w:w="170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93"/>
    </w:tblGrid>
    <w:tr w:rsidR="009771AF" w14:paraId="7EA222AA" w14:textId="77777777">
      <w:trPr>
        <w:trHeight w:hRule="exact" w:val="1247"/>
      </w:trPr>
      <w:tc>
        <w:tcPr>
          <w:tcW w:w="10093" w:type="dxa"/>
        </w:tcPr>
        <w:p w14:paraId="3C6EB853" w14:textId="77777777" w:rsidR="009771AF" w:rsidRDefault="009771AF">
          <w:pPr>
            <w:pStyle w:val="Footer"/>
          </w:pPr>
        </w:p>
      </w:tc>
    </w:tr>
  </w:tbl>
  <w:p w14:paraId="2D18BDC8" w14:textId="77777777" w:rsidR="009771AF" w:rsidRDefault="00977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93"/>
    </w:tblGrid>
    <w:tr w:rsidR="006F2B03" w14:paraId="5EADB074" w14:textId="77777777">
      <w:trPr>
        <w:trHeight w:hRule="exact" w:val="1247"/>
      </w:trPr>
      <w:tc>
        <w:tcPr>
          <w:tcW w:w="10093" w:type="dxa"/>
          <w:tcMar>
            <w:top w:w="198" w:type="dxa"/>
          </w:tcMar>
        </w:tcPr>
        <w:p w14:paraId="309852D0" w14:textId="77777777" w:rsidR="006F2B03" w:rsidRDefault="006F2B03" w:rsidP="00EB1725">
          <w:pPr>
            <w:pStyle w:val="Footer"/>
          </w:pPr>
        </w:p>
      </w:tc>
    </w:tr>
  </w:tbl>
  <w:p w14:paraId="48574980" w14:textId="77777777" w:rsidR="006F2B03" w:rsidRDefault="006F2B03" w:rsidP="00EB17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AB26" w14:textId="77777777" w:rsidR="006F2B03" w:rsidRDefault="006F2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D39D" w14:textId="77777777" w:rsidR="00F11E25" w:rsidRDefault="00F11E25">
      <w:r>
        <w:separator/>
      </w:r>
    </w:p>
  </w:footnote>
  <w:footnote w:type="continuationSeparator" w:id="0">
    <w:p w14:paraId="42B1BC46" w14:textId="77777777" w:rsidR="00F11E25" w:rsidRDefault="00F1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555C" w14:textId="7977B6E3" w:rsidR="00C30936" w:rsidRDefault="00C30936" w:rsidP="005C5916">
    <w:pPr>
      <w:pStyle w:val="Header"/>
      <w:tabs>
        <w:tab w:val="right" w:pos="9000"/>
      </w:tabs>
      <w:spacing w:line="240" w:lineRule="auto"/>
      <w:rPr>
        <w:b/>
        <w:noProof/>
        <w:sz w:val="48"/>
      </w:rPr>
    </w:pPr>
    <w:r w:rsidRPr="00A47AEA">
      <w:rPr>
        <w:noProof/>
      </w:rPr>
      <w:drawing>
        <wp:inline distT="0" distB="0" distL="0" distR="0" wp14:anchorId="6934B272" wp14:editId="50983009">
          <wp:extent cx="2019300" cy="428625"/>
          <wp:effectExtent l="0" t="0" r="0" b="9525"/>
          <wp:docPr id="561968267" name="Picture 561968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02527" w14:textId="77777777" w:rsidR="00C30936" w:rsidRDefault="00C30936" w:rsidP="005C5916">
    <w:pPr>
      <w:pStyle w:val="Header"/>
      <w:tabs>
        <w:tab w:val="right" w:pos="9000"/>
      </w:tabs>
      <w:spacing w:line="240" w:lineRule="auto"/>
      <w:rPr>
        <w:b/>
        <w:noProof/>
        <w:sz w:val="48"/>
      </w:rPr>
    </w:pPr>
  </w:p>
  <w:p w14:paraId="1526D25E" w14:textId="79F71A86" w:rsidR="009771AF" w:rsidRDefault="00C30936" w:rsidP="009771AF">
    <w:pPr>
      <w:pStyle w:val="Header"/>
      <w:tabs>
        <w:tab w:val="right" w:pos="9000"/>
      </w:tabs>
      <w:spacing w:line="240" w:lineRule="auto"/>
      <w:rPr>
        <w:b/>
        <w:noProof/>
        <w:sz w:val="48"/>
      </w:rPr>
    </w:pPr>
    <w:r>
      <w:rPr>
        <w:rFonts w:ascii="ALS Hauss" w:hAnsi="ALS Hauss"/>
        <w:b/>
        <w:noProof/>
        <w:sz w:val="40"/>
      </w:rPr>
      <w:t>Registrar and Student Services</w:t>
    </w:r>
  </w:p>
  <w:p w14:paraId="0D612D1A" w14:textId="77777777" w:rsidR="009771AF" w:rsidRPr="00085D13" w:rsidRDefault="0097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0743" w14:textId="77777777" w:rsidR="006F2B03" w:rsidRDefault="006F2B03" w:rsidP="00E857B0">
    <w:pPr>
      <w:pStyle w:val="Header"/>
      <w:tabs>
        <w:tab w:val="right" w:pos="9000"/>
      </w:tabs>
      <w:spacing w:line="240" w:lineRule="auto"/>
      <w:rPr>
        <w:b/>
        <w:noProof/>
        <w:sz w:val="48"/>
      </w:rPr>
    </w:pPr>
    <w:r>
      <w:rPr>
        <w:b/>
        <w:noProof/>
        <w:sz w:val="48"/>
      </w:rPr>
      <w:t>Student Records Office</w:t>
    </w:r>
    <w:r>
      <w:rPr>
        <w:b/>
        <w:noProof/>
        <w:sz w:val="48"/>
      </w:rPr>
      <w:tab/>
    </w:r>
    <w:r w:rsidR="00401B51">
      <w:rPr>
        <w:b/>
        <w:noProof/>
        <w:sz w:val="48"/>
      </w:rPr>
      <w:drawing>
        <wp:inline distT="0" distB="0" distL="0" distR="0" wp14:anchorId="50D736EE" wp14:editId="6B632CCA">
          <wp:extent cx="1647825" cy="704850"/>
          <wp:effectExtent l="0" t="0" r="0" b="0"/>
          <wp:docPr id="2" name="Picture 2" descr="Jacobs_LOGO_RGB_Power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cobs_LOGO_RGB_Powerpo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D3D46" w14:textId="77777777" w:rsidR="006F2B03" w:rsidRDefault="006F2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5CDE" w14:textId="77777777" w:rsidR="006F2B03" w:rsidRPr="00085D13" w:rsidRDefault="006F2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6A358AA"/>
    <w:multiLevelType w:val="hybridMultilevel"/>
    <w:tmpl w:val="59243F6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33807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70"/>
    <w:rsid w:val="00001625"/>
    <w:rsid w:val="0000211E"/>
    <w:rsid w:val="00017566"/>
    <w:rsid w:val="00017FFB"/>
    <w:rsid w:val="00022BDE"/>
    <w:rsid w:val="000246A4"/>
    <w:rsid w:val="00042D15"/>
    <w:rsid w:val="000463B8"/>
    <w:rsid w:val="00085D13"/>
    <w:rsid w:val="000874F2"/>
    <w:rsid w:val="000A1E79"/>
    <w:rsid w:val="000B7A11"/>
    <w:rsid w:val="000C5250"/>
    <w:rsid w:val="000C5704"/>
    <w:rsid w:val="000D2296"/>
    <w:rsid w:val="000D7ABB"/>
    <w:rsid w:val="000E3E8B"/>
    <w:rsid w:val="000E6B6E"/>
    <w:rsid w:val="00100BD2"/>
    <w:rsid w:val="00106408"/>
    <w:rsid w:val="001116E9"/>
    <w:rsid w:val="00112CAD"/>
    <w:rsid w:val="00115C38"/>
    <w:rsid w:val="00121EB8"/>
    <w:rsid w:val="00143438"/>
    <w:rsid w:val="001465C9"/>
    <w:rsid w:val="0014772E"/>
    <w:rsid w:val="0015429B"/>
    <w:rsid w:val="00176EB9"/>
    <w:rsid w:val="0018033A"/>
    <w:rsid w:val="001A1D59"/>
    <w:rsid w:val="001C3CAB"/>
    <w:rsid w:val="002056B3"/>
    <w:rsid w:val="0020576D"/>
    <w:rsid w:val="00206452"/>
    <w:rsid w:val="00212F95"/>
    <w:rsid w:val="002222C5"/>
    <w:rsid w:val="00270CFF"/>
    <w:rsid w:val="002B0BBD"/>
    <w:rsid w:val="002C468B"/>
    <w:rsid w:val="002C66C4"/>
    <w:rsid w:val="002D28D7"/>
    <w:rsid w:val="002D7F7F"/>
    <w:rsid w:val="002E19CA"/>
    <w:rsid w:val="002E5BE2"/>
    <w:rsid w:val="002E6C42"/>
    <w:rsid w:val="002E6F4F"/>
    <w:rsid w:val="002E78BF"/>
    <w:rsid w:val="003021C7"/>
    <w:rsid w:val="00313F44"/>
    <w:rsid w:val="003144D1"/>
    <w:rsid w:val="00314B26"/>
    <w:rsid w:val="00317FE0"/>
    <w:rsid w:val="00342DE5"/>
    <w:rsid w:val="00343ED2"/>
    <w:rsid w:val="00347D3F"/>
    <w:rsid w:val="00354AAF"/>
    <w:rsid w:val="00370080"/>
    <w:rsid w:val="0037199E"/>
    <w:rsid w:val="00373983"/>
    <w:rsid w:val="00375D46"/>
    <w:rsid w:val="00385BF8"/>
    <w:rsid w:val="00390D83"/>
    <w:rsid w:val="00394586"/>
    <w:rsid w:val="00396575"/>
    <w:rsid w:val="003B0557"/>
    <w:rsid w:val="003D0922"/>
    <w:rsid w:val="003D37AE"/>
    <w:rsid w:val="003E5A2C"/>
    <w:rsid w:val="003E5A7C"/>
    <w:rsid w:val="003F11AC"/>
    <w:rsid w:val="003F6355"/>
    <w:rsid w:val="00400C65"/>
    <w:rsid w:val="00401B51"/>
    <w:rsid w:val="00410F83"/>
    <w:rsid w:val="00413EB9"/>
    <w:rsid w:val="0042234B"/>
    <w:rsid w:val="004271BE"/>
    <w:rsid w:val="0043205A"/>
    <w:rsid w:val="0044473E"/>
    <w:rsid w:val="00454636"/>
    <w:rsid w:val="0045727B"/>
    <w:rsid w:val="004622F0"/>
    <w:rsid w:val="004713AB"/>
    <w:rsid w:val="00474F9C"/>
    <w:rsid w:val="00494A0C"/>
    <w:rsid w:val="004A41B1"/>
    <w:rsid w:val="004A4261"/>
    <w:rsid w:val="004A4488"/>
    <w:rsid w:val="004A75CF"/>
    <w:rsid w:val="004B26A7"/>
    <w:rsid w:val="004C7FD5"/>
    <w:rsid w:val="004D5423"/>
    <w:rsid w:val="004E10E8"/>
    <w:rsid w:val="00506794"/>
    <w:rsid w:val="005108F5"/>
    <w:rsid w:val="00512090"/>
    <w:rsid w:val="00513604"/>
    <w:rsid w:val="005247A6"/>
    <w:rsid w:val="00535A22"/>
    <w:rsid w:val="00545ADE"/>
    <w:rsid w:val="00564824"/>
    <w:rsid w:val="00586A6B"/>
    <w:rsid w:val="005C0820"/>
    <w:rsid w:val="005C5916"/>
    <w:rsid w:val="005C6CEA"/>
    <w:rsid w:val="005D235D"/>
    <w:rsid w:val="005E2CAD"/>
    <w:rsid w:val="005F0D40"/>
    <w:rsid w:val="00601496"/>
    <w:rsid w:val="00604B50"/>
    <w:rsid w:val="00613CF7"/>
    <w:rsid w:val="00617C02"/>
    <w:rsid w:val="006224D6"/>
    <w:rsid w:val="00637AD3"/>
    <w:rsid w:val="00647C34"/>
    <w:rsid w:val="00656C57"/>
    <w:rsid w:val="00680770"/>
    <w:rsid w:val="00682BD0"/>
    <w:rsid w:val="00690604"/>
    <w:rsid w:val="00694707"/>
    <w:rsid w:val="00697B1A"/>
    <w:rsid w:val="006A5C03"/>
    <w:rsid w:val="006B6D5A"/>
    <w:rsid w:val="006C13D6"/>
    <w:rsid w:val="006C5035"/>
    <w:rsid w:val="006C5341"/>
    <w:rsid w:val="006C6BD9"/>
    <w:rsid w:val="006D0546"/>
    <w:rsid w:val="006D26B4"/>
    <w:rsid w:val="006F1905"/>
    <w:rsid w:val="006F2B03"/>
    <w:rsid w:val="00702A9C"/>
    <w:rsid w:val="00713ED8"/>
    <w:rsid w:val="00732E4B"/>
    <w:rsid w:val="00742EE1"/>
    <w:rsid w:val="00743D87"/>
    <w:rsid w:val="00754BC0"/>
    <w:rsid w:val="00795BC1"/>
    <w:rsid w:val="00796D96"/>
    <w:rsid w:val="007E7E6D"/>
    <w:rsid w:val="00803296"/>
    <w:rsid w:val="00814869"/>
    <w:rsid w:val="00831A18"/>
    <w:rsid w:val="0083340E"/>
    <w:rsid w:val="00846A71"/>
    <w:rsid w:val="008525DB"/>
    <w:rsid w:val="00857B3E"/>
    <w:rsid w:val="00862510"/>
    <w:rsid w:val="008628FE"/>
    <w:rsid w:val="00867A13"/>
    <w:rsid w:val="00873F71"/>
    <w:rsid w:val="00892ACF"/>
    <w:rsid w:val="008933FA"/>
    <w:rsid w:val="008A205A"/>
    <w:rsid w:val="008B02B2"/>
    <w:rsid w:val="008B1473"/>
    <w:rsid w:val="008C35C3"/>
    <w:rsid w:val="008D0EF6"/>
    <w:rsid w:val="008D542F"/>
    <w:rsid w:val="008D696E"/>
    <w:rsid w:val="00910C32"/>
    <w:rsid w:val="009173B6"/>
    <w:rsid w:val="00923ECC"/>
    <w:rsid w:val="009348D0"/>
    <w:rsid w:val="009771AF"/>
    <w:rsid w:val="00982301"/>
    <w:rsid w:val="00984FC0"/>
    <w:rsid w:val="00986BE0"/>
    <w:rsid w:val="00996153"/>
    <w:rsid w:val="009A04F8"/>
    <w:rsid w:val="009B0AA7"/>
    <w:rsid w:val="009C451B"/>
    <w:rsid w:val="009E4E97"/>
    <w:rsid w:val="009F0251"/>
    <w:rsid w:val="009F08A8"/>
    <w:rsid w:val="009F3A46"/>
    <w:rsid w:val="00A1032C"/>
    <w:rsid w:val="00A11AC8"/>
    <w:rsid w:val="00A15378"/>
    <w:rsid w:val="00A16555"/>
    <w:rsid w:val="00A21FC0"/>
    <w:rsid w:val="00A441BE"/>
    <w:rsid w:val="00A46462"/>
    <w:rsid w:val="00A46D30"/>
    <w:rsid w:val="00A5125E"/>
    <w:rsid w:val="00A52CA9"/>
    <w:rsid w:val="00A54C30"/>
    <w:rsid w:val="00A60B76"/>
    <w:rsid w:val="00A65969"/>
    <w:rsid w:val="00A70012"/>
    <w:rsid w:val="00A708A1"/>
    <w:rsid w:val="00A71815"/>
    <w:rsid w:val="00A71F70"/>
    <w:rsid w:val="00A7712F"/>
    <w:rsid w:val="00A779BD"/>
    <w:rsid w:val="00A97ECE"/>
    <w:rsid w:val="00AA3583"/>
    <w:rsid w:val="00AB7128"/>
    <w:rsid w:val="00AC32BE"/>
    <w:rsid w:val="00AD54CE"/>
    <w:rsid w:val="00AE2056"/>
    <w:rsid w:val="00AE4B38"/>
    <w:rsid w:val="00AE4FC7"/>
    <w:rsid w:val="00AF7292"/>
    <w:rsid w:val="00B1000D"/>
    <w:rsid w:val="00B16656"/>
    <w:rsid w:val="00B40448"/>
    <w:rsid w:val="00B53921"/>
    <w:rsid w:val="00B7098C"/>
    <w:rsid w:val="00B73A0F"/>
    <w:rsid w:val="00B802F3"/>
    <w:rsid w:val="00B81F41"/>
    <w:rsid w:val="00BB17B4"/>
    <w:rsid w:val="00BB7605"/>
    <w:rsid w:val="00BD0926"/>
    <w:rsid w:val="00BD566F"/>
    <w:rsid w:val="00BD5673"/>
    <w:rsid w:val="00BD688A"/>
    <w:rsid w:val="00BE4CA3"/>
    <w:rsid w:val="00BF1078"/>
    <w:rsid w:val="00C02291"/>
    <w:rsid w:val="00C10DBD"/>
    <w:rsid w:val="00C11909"/>
    <w:rsid w:val="00C24B7A"/>
    <w:rsid w:val="00C30936"/>
    <w:rsid w:val="00C33418"/>
    <w:rsid w:val="00C4295D"/>
    <w:rsid w:val="00C453D9"/>
    <w:rsid w:val="00C53D33"/>
    <w:rsid w:val="00CA1F40"/>
    <w:rsid w:val="00CA4773"/>
    <w:rsid w:val="00CB5793"/>
    <w:rsid w:val="00CC2FA5"/>
    <w:rsid w:val="00CC55E1"/>
    <w:rsid w:val="00CC5927"/>
    <w:rsid w:val="00CF2B52"/>
    <w:rsid w:val="00D11F6B"/>
    <w:rsid w:val="00D257B8"/>
    <w:rsid w:val="00D477CA"/>
    <w:rsid w:val="00D5114F"/>
    <w:rsid w:val="00D60FFB"/>
    <w:rsid w:val="00D63401"/>
    <w:rsid w:val="00D816E3"/>
    <w:rsid w:val="00DA525A"/>
    <w:rsid w:val="00DC3619"/>
    <w:rsid w:val="00DC5116"/>
    <w:rsid w:val="00DC7108"/>
    <w:rsid w:val="00DD301D"/>
    <w:rsid w:val="00DD37F1"/>
    <w:rsid w:val="00DE5029"/>
    <w:rsid w:val="00E02134"/>
    <w:rsid w:val="00E0600F"/>
    <w:rsid w:val="00E106DF"/>
    <w:rsid w:val="00E21850"/>
    <w:rsid w:val="00E56362"/>
    <w:rsid w:val="00E563C8"/>
    <w:rsid w:val="00E64310"/>
    <w:rsid w:val="00E857B0"/>
    <w:rsid w:val="00E90287"/>
    <w:rsid w:val="00EA5077"/>
    <w:rsid w:val="00EA6A4B"/>
    <w:rsid w:val="00EB1725"/>
    <w:rsid w:val="00EB41E8"/>
    <w:rsid w:val="00EC2852"/>
    <w:rsid w:val="00F11E25"/>
    <w:rsid w:val="00F169E2"/>
    <w:rsid w:val="00F410B7"/>
    <w:rsid w:val="00F5283C"/>
    <w:rsid w:val="00F61192"/>
    <w:rsid w:val="00F62982"/>
    <w:rsid w:val="00F73851"/>
    <w:rsid w:val="00F84B65"/>
    <w:rsid w:val="00F85FD1"/>
    <w:rsid w:val="00F9377E"/>
    <w:rsid w:val="00F979CF"/>
    <w:rsid w:val="00FD2AEB"/>
    <w:rsid w:val="00FD36B5"/>
    <w:rsid w:val="00FD71F2"/>
    <w:rsid w:val="00FE64B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23D2D"/>
  <w15:chartTrackingRefBased/>
  <w15:docId w15:val="{12A940DE-D6D5-48D1-838C-16179452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462"/>
    <w:pPr>
      <w:spacing w:line="260" w:lineRule="exact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rsid w:val="000B7A11"/>
    <w:pPr>
      <w:keepNext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B76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C38"/>
    <w:pPr>
      <w:tabs>
        <w:tab w:val="left" w:pos="482"/>
      </w:tabs>
      <w:spacing w:line="220" w:lineRule="exact"/>
    </w:pPr>
    <w:rPr>
      <w:rFonts w:ascii="Utopia" w:hAnsi="Utopia"/>
      <w:color w:val="4B4B4B"/>
      <w:spacing w:val="-2"/>
      <w:sz w:val="14"/>
      <w:szCs w:val="14"/>
    </w:rPr>
  </w:style>
  <w:style w:type="paragraph" w:styleId="Footer">
    <w:name w:val="footer"/>
    <w:basedOn w:val="Normal"/>
    <w:rsid w:val="00EB1725"/>
    <w:pPr>
      <w:tabs>
        <w:tab w:val="center" w:pos="4536"/>
        <w:tab w:val="right" w:pos="9072"/>
      </w:tabs>
      <w:jc w:val="both"/>
    </w:pPr>
    <w:rPr>
      <w:rFonts w:ascii="Utopia" w:hAnsi="Utopia"/>
      <w:color w:val="4B4B4B"/>
      <w:sz w:val="14"/>
    </w:rPr>
  </w:style>
  <w:style w:type="character" w:styleId="Hyperlink">
    <w:name w:val="Hyperlink"/>
    <w:uiPriority w:val="99"/>
    <w:rsid w:val="00115C38"/>
    <w:rPr>
      <w:color w:val="4B4B4B"/>
      <w:u w:val="none"/>
    </w:rPr>
  </w:style>
  <w:style w:type="paragraph" w:styleId="BalloonText">
    <w:name w:val="Balloon Text"/>
    <w:basedOn w:val="Normal"/>
    <w:semiHidden/>
    <w:rsid w:val="009E4E97"/>
    <w:rPr>
      <w:rFonts w:ascii="Tahoma" w:hAnsi="Tahoma" w:cs="Tahoma"/>
      <w:sz w:val="16"/>
      <w:szCs w:val="16"/>
    </w:rPr>
  </w:style>
  <w:style w:type="paragraph" w:customStyle="1" w:styleId="IUB-Gruformel">
    <w:name w:val="IUB-Grußformel"/>
    <w:basedOn w:val="Normal"/>
    <w:next w:val="Normal"/>
    <w:rsid w:val="009E4E97"/>
    <w:pPr>
      <w:spacing w:before="520"/>
    </w:pPr>
    <w:rPr>
      <w:rFonts w:eastAsia="Times"/>
      <w:sz w:val="20"/>
      <w:szCs w:val="20"/>
    </w:rPr>
  </w:style>
  <w:style w:type="paragraph" w:customStyle="1" w:styleId="IUB-Flietext">
    <w:name w:val="IUB-Fließtext"/>
    <w:basedOn w:val="Normal"/>
    <w:link w:val="IUB-FlietextZchn"/>
    <w:rsid w:val="00A1032C"/>
    <w:rPr>
      <w:rFonts w:eastAsia="Times"/>
      <w:sz w:val="20"/>
      <w:szCs w:val="20"/>
    </w:rPr>
  </w:style>
  <w:style w:type="paragraph" w:customStyle="1" w:styleId="IUB-Anrede">
    <w:name w:val="IUB-Anrede"/>
    <w:basedOn w:val="Normal"/>
    <w:next w:val="IUB-Flietext"/>
    <w:autoRedefine/>
    <w:rsid w:val="008628FE"/>
    <w:pPr>
      <w:spacing w:before="520" w:after="260"/>
    </w:pPr>
    <w:rPr>
      <w:rFonts w:eastAsia="Times"/>
      <w:bCs/>
      <w:sz w:val="22"/>
      <w:szCs w:val="22"/>
      <w:lang w:val="en-US"/>
    </w:rPr>
  </w:style>
  <w:style w:type="paragraph" w:customStyle="1" w:styleId="IUB-Datum">
    <w:name w:val="IUB-Datum"/>
    <w:basedOn w:val="Normal"/>
    <w:next w:val="Normal"/>
    <w:rsid w:val="00375D46"/>
    <w:pPr>
      <w:spacing w:before="2806" w:line="240" w:lineRule="auto"/>
    </w:pPr>
    <w:rPr>
      <w:rFonts w:ascii="Times New Roman" w:hAnsi="Times New Roman"/>
      <w:sz w:val="24"/>
      <w:lang w:val="en-US" w:eastAsia="en-US"/>
    </w:rPr>
  </w:style>
  <w:style w:type="paragraph" w:customStyle="1" w:styleId="IUB-Position">
    <w:name w:val="IUB-Position"/>
    <w:basedOn w:val="Normal"/>
    <w:rsid w:val="00375D46"/>
    <w:pPr>
      <w:spacing w:line="176" w:lineRule="exact"/>
    </w:pPr>
    <w:rPr>
      <w:rFonts w:ascii="Sabon-Roman" w:hAnsi="Sabon-Roman"/>
      <w:smallCaps/>
      <w:spacing w:val="8"/>
      <w:kern w:val="11"/>
      <w:sz w:val="11"/>
      <w:lang w:val="en-US" w:eastAsia="en-US"/>
    </w:rPr>
  </w:style>
  <w:style w:type="paragraph" w:customStyle="1" w:styleId="IUB-Name">
    <w:name w:val="IUB-Name"/>
    <w:basedOn w:val="Normal"/>
    <w:next w:val="IUB-Position"/>
    <w:rsid w:val="00375D46"/>
    <w:pPr>
      <w:spacing w:line="180" w:lineRule="exact"/>
    </w:pPr>
    <w:rPr>
      <w:rFonts w:ascii="Sabon-Roman" w:hAnsi="Sabon-Roman"/>
      <w:spacing w:val="6"/>
      <w:kern w:val="12"/>
      <w:lang w:val="en-US" w:eastAsia="en-US"/>
    </w:rPr>
  </w:style>
  <w:style w:type="paragraph" w:customStyle="1" w:styleId="IUB-TelefonFaxEmail">
    <w:name w:val="IUB-Telefon/Fax/Email"/>
    <w:basedOn w:val="Normal"/>
    <w:rsid w:val="00375D46"/>
    <w:pPr>
      <w:spacing w:after="60" w:line="110" w:lineRule="exact"/>
    </w:pPr>
    <w:rPr>
      <w:rFonts w:ascii="Sabon-Roman" w:hAnsi="Sabon-Roman"/>
      <w:smallCaps/>
      <w:spacing w:val="8"/>
      <w:sz w:val="11"/>
      <w:lang w:val="fr-FR" w:eastAsia="en-US"/>
    </w:rPr>
  </w:style>
  <w:style w:type="paragraph" w:customStyle="1" w:styleId="IUB-Email">
    <w:name w:val="IUB-Email"/>
    <w:basedOn w:val="Normal"/>
    <w:rsid w:val="00375D46"/>
    <w:pPr>
      <w:spacing w:line="170" w:lineRule="exact"/>
    </w:pPr>
    <w:rPr>
      <w:rFonts w:ascii="Sabon-Roman" w:hAnsi="Sabon-Roman"/>
      <w:spacing w:val="10"/>
      <w:sz w:val="11"/>
      <w:lang w:val="fr-FR" w:eastAsia="en-US"/>
    </w:rPr>
  </w:style>
  <w:style w:type="character" w:customStyle="1" w:styleId="IUB-FlietextZchn">
    <w:name w:val="IUB-Fließtext Zchn"/>
    <w:link w:val="IUB-Flietext"/>
    <w:rsid w:val="006224D6"/>
    <w:rPr>
      <w:rFonts w:ascii="Arial" w:eastAsia="Times" w:hAnsi="Arial"/>
      <w:lang w:val="de-DE" w:eastAsia="de-DE" w:bidi="ar-SA"/>
    </w:rPr>
  </w:style>
  <w:style w:type="paragraph" w:customStyle="1" w:styleId="IUB-Absender">
    <w:name w:val="IUB-Absender"/>
    <w:basedOn w:val="Normal"/>
    <w:rsid w:val="006224D6"/>
    <w:pPr>
      <w:spacing w:line="240" w:lineRule="auto"/>
    </w:pPr>
    <w:rPr>
      <w:rFonts w:ascii="Times New Roman" w:hAnsi="Times New Roman"/>
      <w:sz w:val="24"/>
      <w:lang w:val="en-US" w:eastAsia="en-US"/>
    </w:rPr>
  </w:style>
  <w:style w:type="character" w:customStyle="1" w:styleId="Heading2Char">
    <w:name w:val="Heading 2 Char"/>
    <w:link w:val="Heading2"/>
    <w:rsid w:val="00BB7605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BodyText">
    <w:name w:val="Body Text"/>
    <w:basedOn w:val="Normal"/>
    <w:link w:val="BodyTextChar"/>
    <w:rsid w:val="00BB7605"/>
    <w:rPr>
      <w:rFonts w:ascii="Georgia" w:hAnsi="Georgia"/>
      <w:szCs w:val="20"/>
      <w:lang w:val="x-none"/>
    </w:rPr>
  </w:style>
  <w:style w:type="character" w:customStyle="1" w:styleId="BodyTextChar">
    <w:name w:val="Body Text Char"/>
    <w:link w:val="BodyText"/>
    <w:rsid w:val="00BB7605"/>
    <w:rPr>
      <w:rFonts w:ascii="Georgia" w:hAnsi="Georgia"/>
      <w:sz w:val="18"/>
      <w:lang w:eastAsia="de-DE"/>
    </w:rPr>
  </w:style>
  <w:style w:type="paragraph" w:styleId="BodyText2">
    <w:name w:val="Body Text 2"/>
    <w:basedOn w:val="BodyText"/>
    <w:link w:val="BodyText2Char"/>
    <w:rsid w:val="00BB7605"/>
    <w:pPr>
      <w:spacing w:before="60" w:line="240" w:lineRule="auto"/>
    </w:pPr>
    <w:rPr>
      <w:rFonts w:ascii="Arial" w:hAnsi="Arial"/>
      <w:sz w:val="16"/>
      <w:lang w:val="de-DE"/>
    </w:rPr>
  </w:style>
  <w:style w:type="character" w:customStyle="1" w:styleId="BodyText2Char">
    <w:name w:val="Body Text 2 Char"/>
    <w:link w:val="BodyText2"/>
    <w:rsid w:val="00BB7605"/>
    <w:rPr>
      <w:rFonts w:ascii="Arial" w:hAnsi="Arial"/>
      <w:sz w:val="16"/>
      <w:lang w:val="de-DE" w:eastAsia="de-DE"/>
    </w:rPr>
  </w:style>
  <w:style w:type="paragraph" w:customStyle="1" w:styleId="Textkrper4">
    <w:name w:val="Textkörper 4"/>
    <w:basedOn w:val="BodyText"/>
    <w:rsid w:val="00BB7605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link w:val="Header"/>
    <w:rsid w:val="00E857B0"/>
    <w:rPr>
      <w:rFonts w:ascii="Utopia" w:hAnsi="Utopia"/>
      <w:color w:val="4B4B4B"/>
      <w:spacing w:val="-2"/>
      <w:sz w:val="14"/>
      <w:szCs w:val="14"/>
      <w:lang w:val="de-DE" w:eastAsia="de-DE"/>
    </w:rPr>
  </w:style>
  <w:style w:type="table" w:styleId="Table3Deffects1">
    <w:name w:val="Table 3D effects 1"/>
    <w:basedOn w:val="TableNormal"/>
    <w:rsid w:val="004E10E8"/>
    <w:pPr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17FE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becker\Local%20Settings\Temporary%20Internet%20Files\OLKE63\briefbogen_allgeme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91A8C0A0EF04BA0CEBCA8A9F9C06E" ma:contentTypeVersion="15" ma:contentTypeDescription="Create a new document." ma:contentTypeScope="" ma:versionID="4c8c16d53fcd0bb70a7c80be84f7a8de">
  <xsd:schema xmlns:xsd="http://www.w3.org/2001/XMLSchema" xmlns:xs="http://www.w3.org/2001/XMLSchema" xmlns:p="http://schemas.microsoft.com/office/2006/metadata/properties" xmlns:ns2="5216b1ba-000b-45d7-b397-886f13a81e7c" xmlns:ns3="76089708-8be7-4a52-b3ba-cc9a76f64f42" targetNamespace="http://schemas.microsoft.com/office/2006/metadata/properties" ma:root="true" ma:fieldsID="466ad6a4b00423e6cf29c0fab3237840" ns2:_="" ns3:_="">
    <xsd:import namespace="5216b1ba-000b-45d7-b397-886f13a81e7c"/>
    <xsd:import namespace="76089708-8be7-4a52-b3ba-cc9a76f64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b1ba-000b-45d7-b397-886f13a8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681046-6e08-4508-887b-d7ffc39f8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89708-8be7-4a52-b3ba-cc9a76f64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259ac8-629c-4832-a89d-be9ab07e4aa4}" ma:internalName="TaxCatchAll" ma:showField="CatchAllData" ma:web="76089708-8be7-4a52-b3ba-cc9a76f64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089708-8be7-4a52-b3ba-cc9a76f64f42" xsi:nil="true"/>
    <lcf76f155ced4ddcb4097134ff3c332f xmlns="5216b1ba-000b-45d7-b397-886f13a81e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716B3-BCAC-4C16-9069-B55541DAA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6b1ba-000b-45d7-b397-886f13a81e7c"/>
    <ds:schemaRef ds:uri="76089708-8be7-4a52-b3ba-cc9a76f64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59626-ABE3-46D8-949B-EF44376EF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58533-5B65-492F-8958-DBF2A8EFF751}">
  <ds:schemaRefs>
    <ds:schemaRef ds:uri="http://schemas.microsoft.com/office/2006/metadata/properties"/>
    <ds:schemaRef ds:uri="http://schemas.microsoft.com/office/infopath/2007/PartnerControls"/>
    <ds:schemaRef ds:uri="76089708-8be7-4a52-b3ba-cc9a76f64f42"/>
    <ds:schemaRef ds:uri="5216b1ba-000b-45d7-b397-886f13a81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briefbogen_allgemein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Phone:</vt:lpstr>
    </vt:vector>
  </TitlesOfParts>
  <Company>Jacobs University gGmbH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Phone:</dc:title>
  <dc:subject/>
  <dc:creator>dbecker</dc:creator>
  <cp:keywords/>
  <cp:lastModifiedBy>Behrens, Fiona</cp:lastModifiedBy>
  <cp:revision>27</cp:revision>
  <cp:lastPrinted>2024-09-27T10:43:00Z</cp:lastPrinted>
  <dcterms:created xsi:type="dcterms:W3CDTF">2024-07-01T07:43:00Z</dcterms:created>
  <dcterms:modified xsi:type="dcterms:W3CDTF">2025-05-09T10:17:00Z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0x010100CB491A8C0A0EF04BA0CEBCA8A9F9C06E</vt:lpwstr>
  </property>
</Properties>
</file>