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2774" w14:textId="77777777" w:rsidR="00F00D18" w:rsidRDefault="00F00D18">
      <w:pPr>
        <w:rPr>
          <w:b/>
          <w:bCs/>
        </w:rPr>
      </w:pPr>
      <w:r>
        <w:rPr>
          <w:b/>
          <w:bCs/>
        </w:rPr>
        <w:t>SAMPLE / Template of a Work Certificate / Verification of Employment</w:t>
      </w:r>
    </w:p>
    <w:p w14:paraId="378E6DB9" w14:textId="77777777" w:rsidR="00F00D18" w:rsidRPr="00882AA9" w:rsidRDefault="00F00D18">
      <w:pPr>
        <w:rPr>
          <w:i/>
          <w:iCs/>
        </w:rPr>
      </w:pPr>
      <w:r w:rsidRPr="00882AA9">
        <w:rPr>
          <w:i/>
          <w:iCs/>
        </w:rPr>
        <w:t xml:space="preserve">The following is provided as a sample for MBA applicants, if helpful for their current/prior employer.  Your letter need not be in this exact format but must include (1) your job/title/role, (2) the dates of your employment (or month/year until present), (3) your basic </w:t>
      </w:r>
      <w:r w:rsidR="00882AA9">
        <w:rPr>
          <w:i/>
          <w:iCs/>
        </w:rPr>
        <w:t>duties/</w:t>
      </w:r>
      <w:r w:rsidRPr="00882AA9">
        <w:rPr>
          <w:i/>
          <w:iCs/>
        </w:rPr>
        <w:t>responsibilities, and (4) a signature from the contact</w:t>
      </w:r>
      <w:r w:rsidR="00882AA9">
        <w:rPr>
          <w:i/>
          <w:iCs/>
        </w:rPr>
        <w:t xml:space="preserve">, </w:t>
      </w:r>
      <w:r w:rsidRPr="00882AA9">
        <w:rPr>
          <w:i/>
          <w:iCs/>
        </w:rPr>
        <w:t>or company seal/stamp that shows its authenticity</w:t>
      </w:r>
    </w:p>
    <w:p w14:paraId="6E143137" w14:textId="77777777" w:rsidR="00F00D18" w:rsidRDefault="00F00D18">
      <w:pPr>
        <w:rPr>
          <w:b/>
          <w:bCs/>
        </w:rPr>
      </w:pPr>
      <w:r>
        <w:rPr>
          <w:b/>
          <w:bCs/>
        </w:rPr>
        <w:t>_______</w:t>
      </w:r>
    </w:p>
    <w:p w14:paraId="17B0F11C" w14:textId="77777777" w:rsidR="00CE5BBC" w:rsidRPr="00F00D18" w:rsidRDefault="00CE5BBC">
      <w:pPr>
        <w:rPr>
          <w:b/>
          <w:bCs/>
          <w:color w:val="00B0F0"/>
        </w:rPr>
      </w:pPr>
      <w:r w:rsidRPr="00F00D18">
        <w:rPr>
          <w:b/>
          <w:bCs/>
          <w:color w:val="00B0F0"/>
        </w:rPr>
        <w:t>On company stationery / letterhead</w:t>
      </w:r>
      <w:r w:rsidR="00853FA0" w:rsidRPr="00F00D18">
        <w:rPr>
          <w:b/>
          <w:bCs/>
          <w:color w:val="00B0F0"/>
        </w:rPr>
        <w:t xml:space="preserve"> </w:t>
      </w:r>
      <w:r w:rsidRPr="00F00D18">
        <w:rPr>
          <w:b/>
          <w:bCs/>
          <w:color w:val="00B0F0"/>
        </w:rPr>
        <w:t>(or with company stamp or seal)</w:t>
      </w:r>
    </w:p>
    <w:p w14:paraId="7A1E88D3" w14:textId="77777777" w:rsidR="00F00D18" w:rsidRPr="00F00D18" w:rsidRDefault="00F00D18">
      <w:pPr>
        <w:rPr>
          <w:b/>
          <w:bCs/>
        </w:rPr>
      </w:pPr>
    </w:p>
    <w:p w14:paraId="0073F5B3" w14:textId="77777777" w:rsidR="00853FA0" w:rsidRPr="00F00D18" w:rsidRDefault="00CE5BBC" w:rsidP="00F00D18">
      <w:pPr>
        <w:jc w:val="center"/>
      </w:pPr>
      <w:r>
        <w:t>Work Certificate (or Verification of Employment)</w:t>
      </w:r>
    </w:p>
    <w:p w14:paraId="7BA58ED8" w14:textId="77777777" w:rsidR="001B573E" w:rsidRPr="00F00D18" w:rsidRDefault="00CE5BBC">
      <w:pPr>
        <w:rPr>
          <w:b/>
          <w:bCs/>
          <w:color w:val="00B0F0"/>
        </w:rPr>
      </w:pPr>
      <w:r w:rsidRPr="00F00D18">
        <w:rPr>
          <w:b/>
          <w:bCs/>
          <w:color w:val="00B0F0"/>
        </w:rPr>
        <w:t>Date</w:t>
      </w:r>
    </w:p>
    <w:p w14:paraId="1965E4DD" w14:textId="77777777" w:rsidR="00CE5BBC" w:rsidRDefault="00CE5BBC">
      <w:r>
        <w:t>To Whom it May Concern:</w:t>
      </w:r>
    </w:p>
    <w:p w14:paraId="7509C2FB" w14:textId="77777777" w:rsidR="00CE5BBC" w:rsidRDefault="00CE5BBC">
      <w:r>
        <w:t xml:space="preserve">This letter serves to verify that </w:t>
      </w:r>
      <w:r w:rsidRPr="00F00D18">
        <w:rPr>
          <w:color w:val="00B0F0"/>
        </w:rPr>
        <w:t>(</w:t>
      </w:r>
      <w:r w:rsidRPr="00F00D18">
        <w:rPr>
          <w:b/>
          <w:bCs/>
          <w:color w:val="00B0F0"/>
        </w:rPr>
        <w:t>full name</w:t>
      </w:r>
      <w:r w:rsidRPr="00F00D18">
        <w:rPr>
          <w:color w:val="00B0F0"/>
        </w:rPr>
        <w:t xml:space="preserve">) </w:t>
      </w:r>
      <w:r>
        <w:t xml:space="preserve">is </w:t>
      </w:r>
      <w:r w:rsidR="00F00D18">
        <w:t>(</w:t>
      </w:r>
      <w:r>
        <w:t>was) employed in our organization from (</w:t>
      </w:r>
      <w:r w:rsidRPr="00F00D18">
        <w:rPr>
          <w:b/>
          <w:bCs/>
          <w:color w:val="00B0F0"/>
        </w:rPr>
        <w:t>date range in month/year or month/year until present</w:t>
      </w:r>
      <w:r w:rsidR="00853FA0">
        <w:t>)</w:t>
      </w:r>
      <w:r>
        <w:t xml:space="preserve">, </w:t>
      </w:r>
      <w:r w:rsidR="00853FA0">
        <w:t>in the role of</w:t>
      </w:r>
      <w:r>
        <w:t xml:space="preserve"> (</w:t>
      </w:r>
      <w:r w:rsidRPr="00F00D18">
        <w:rPr>
          <w:b/>
          <w:bCs/>
          <w:color w:val="00B0F0"/>
        </w:rPr>
        <w:t>job title</w:t>
      </w:r>
      <w:r>
        <w:t>)</w:t>
      </w:r>
      <w:r w:rsidR="00853FA0">
        <w:t xml:space="preserve"> </w:t>
      </w:r>
      <w:r>
        <w:t xml:space="preserve">with the following </w:t>
      </w:r>
      <w:r w:rsidR="00853FA0">
        <w:t xml:space="preserve">essential </w:t>
      </w:r>
      <w:r>
        <w:t>duties/responsibilities:</w:t>
      </w:r>
    </w:p>
    <w:p w14:paraId="128A0914" w14:textId="77777777" w:rsidR="00CE5BBC" w:rsidRPr="00F00D18" w:rsidRDefault="00CE5BBC" w:rsidP="00CE5BBC">
      <w:pPr>
        <w:pStyle w:val="ListParagraph"/>
        <w:numPr>
          <w:ilvl w:val="0"/>
          <w:numId w:val="2"/>
        </w:numPr>
        <w:rPr>
          <w:color w:val="00B0F0"/>
        </w:rPr>
      </w:pPr>
      <w:r w:rsidRPr="00F00D18">
        <w:rPr>
          <w:color w:val="00B0F0"/>
        </w:rPr>
        <w:t>Function/role/task 1</w:t>
      </w:r>
    </w:p>
    <w:p w14:paraId="548AFB56" w14:textId="77777777" w:rsidR="00CE5BBC" w:rsidRPr="00F00D18" w:rsidRDefault="00CE5BBC" w:rsidP="00CE5BBC">
      <w:pPr>
        <w:pStyle w:val="ListParagraph"/>
        <w:numPr>
          <w:ilvl w:val="0"/>
          <w:numId w:val="2"/>
        </w:numPr>
        <w:rPr>
          <w:color w:val="00B0F0"/>
        </w:rPr>
      </w:pPr>
      <w:r w:rsidRPr="00F00D18">
        <w:rPr>
          <w:color w:val="00B0F0"/>
        </w:rPr>
        <w:t>Function/role/task 2,</w:t>
      </w:r>
    </w:p>
    <w:p w14:paraId="72D8FF7C" w14:textId="77777777" w:rsidR="00CE5BBC" w:rsidRPr="00F00D18" w:rsidRDefault="00CE5BBC" w:rsidP="00CE5BBC">
      <w:pPr>
        <w:pStyle w:val="ListParagraph"/>
        <w:numPr>
          <w:ilvl w:val="0"/>
          <w:numId w:val="2"/>
        </w:numPr>
        <w:rPr>
          <w:color w:val="00B0F0"/>
        </w:rPr>
      </w:pPr>
      <w:r w:rsidRPr="00F00D18">
        <w:rPr>
          <w:color w:val="00B0F0"/>
        </w:rPr>
        <w:t>Etc.</w:t>
      </w:r>
    </w:p>
    <w:p w14:paraId="09CE31CF" w14:textId="77777777" w:rsidR="00CE5BBC" w:rsidRDefault="00CE5BBC" w:rsidP="00CE5BBC">
      <w:r>
        <w:t xml:space="preserve">(Additional comments are welcome, such as any job/title change, aspects of the individual’s work or character as in a recommendation letter, etc., but </w:t>
      </w:r>
      <w:r w:rsidR="001B573E">
        <w:t xml:space="preserve">a subjective assessment of the individual’s work is </w:t>
      </w:r>
      <w:r>
        <w:t>not required)</w:t>
      </w:r>
      <w:r w:rsidR="001B573E">
        <w:t>.</w:t>
      </w:r>
    </w:p>
    <w:p w14:paraId="46598C1E" w14:textId="77777777" w:rsidR="00F00D18" w:rsidRPr="00F00D18" w:rsidRDefault="00CE5BBC" w:rsidP="00CE5BBC">
      <w:r>
        <w:t>Sincerely,</w:t>
      </w:r>
    </w:p>
    <w:p w14:paraId="74614465" w14:textId="77777777" w:rsidR="00F00D18" w:rsidRPr="00F00D18" w:rsidRDefault="00CE5BBC" w:rsidP="00CE5BBC">
      <w:pPr>
        <w:rPr>
          <w:b/>
          <w:bCs/>
          <w:i/>
          <w:iCs/>
        </w:rPr>
      </w:pPr>
      <w:r w:rsidRPr="00F00D18">
        <w:rPr>
          <w:b/>
          <w:bCs/>
          <w:i/>
          <w:iCs/>
          <w:color w:val="00B0F0"/>
        </w:rPr>
        <w:t>Signature</w:t>
      </w:r>
      <w:r w:rsidR="00F00D18">
        <w:rPr>
          <w:b/>
          <w:bCs/>
          <w:i/>
          <w:iCs/>
          <w:color w:val="00B0F0"/>
        </w:rPr>
        <w:t xml:space="preserve"> of contact </w:t>
      </w:r>
      <w:r w:rsidR="00853FA0">
        <w:rPr>
          <w:b/>
          <w:bCs/>
          <w:i/>
          <w:iCs/>
        </w:rPr>
        <w:t>*</w:t>
      </w:r>
    </w:p>
    <w:p w14:paraId="5289CD4D" w14:textId="77777777" w:rsidR="00853FA0" w:rsidRDefault="00CE5BBC" w:rsidP="00CE5BBC">
      <w:r>
        <w:t>Name</w:t>
      </w:r>
      <w:r w:rsidR="00853FA0">
        <w:t xml:space="preserve"> of Contact at the Company/Organization</w:t>
      </w:r>
      <w:r w:rsidR="00F00D18">
        <w:br/>
      </w:r>
      <w:r>
        <w:t>Title/role</w:t>
      </w:r>
      <w:r w:rsidR="00853FA0">
        <w:t xml:space="preserve"> (HR, Manager or Supervisor, etc.)</w:t>
      </w:r>
      <w:r w:rsidR="00F00D18">
        <w:br/>
      </w:r>
      <w:r w:rsidR="00853FA0">
        <w:t>Contact (work email and/or phone)</w:t>
      </w:r>
    </w:p>
    <w:p w14:paraId="0B95F17F" w14:textId="77777777" w:rsidR="00F00D18" w:rsidRDefault="00F00D18" w:rsidP="00CE5BBC">
      <w:pPr>
        <w:rPr>
          <w:sz w:val="20"/>
          <w:szCs w:val="20"/>
        </w:rPr>
      </w:pPr>
    </w:p>
    <w:p w14:paraId="125E458B" w14:textId="77777777" w:rsidR="00853FA0" w:rsidRPr="00F00D18" w:rsidRDefault="00853FA0" w:rsidP="00CE5BBC">
      <w:pPr>
        <w:rPr>
          <w:color w:val="00B0F0"/>
          <w:sz w:val="20"/>
          <w:szCs w:val="20"/>
        </w:rPr>
      </w:pPr>
      <w:r w:rsidRPr="00F00D18">
        <w:rPr>
          <w:color w:val="00B0F0"/>
          <w:sz w:val="20"/>
          <w:szCs w:val="20"/>
        </w:rPr>
        <w:t xml:space="preserve">* If not a signature, </w:t>
      </w:r>
      <w:r w:rsidR="00F00D18" w:rsidRPr="00F00D18">
        <w:rPr>
          <w:color w:val="00B0F0"/>
          <w:sz w:val="20"/>
          <w:szCs w:val="20"/>
        </w:rPr>
        <w:t xml:space="preserve">then </w:t>
      </w:r>
      <w:r w:rsidRPr="00F00D18">
        <w:rPr>
          <w:color w:val="00B0F0"/>
          <w:sz w:val="20"/>
          <w:szCs w:val="20"/>
        </w:rPr>
        <w:t xml:space="preserve">a company </w:t>
      </w:r>
      <w:r w:rsidR="00F00D18" w:rsidRPr="00F00D18">
        <w:rPr>
          <w:color w:val="00B0F0"/>
          <w:sz w:val="20"/>
          <w:szCs w:val="20"/>
        </w:rPr>
        <w:t xml:space="preserve">seal or </w:t>
      </w:r>
      <w:r w:rsidRPr="00F00D18">
        <w:rPr>
          <w:color w:val="00B0F0"/>
          <w:sz w:val="20"/>
          <w:szCs w:val="20"/>
        </w:rPr>
        <w:t xml:space="preserve">stamp </w:t>
      </w:r>
      <w:r w:rsidR="00F00D18" w:rsidRPr="00F00D18">
        <w:rPr>
          <w:color w:val="00B0F0"/>
          <w:sz w:val="20"/>
          <w:szCs w:val="20"/>
        </w:rPr>
        <w:t xml:space="preserve">could authenticate the letter </w:t>
      </w:r>
      <w:r w:rsidRPr="00F00D18">
        <w:rPr>
          <w:color w:val="00B0F0"/>
          <w:sz w:val="20"/>
          <w:szCs w:val="20"/>
        </w:rPr>
        <w:t xml:space="preserve">– or, the letter can be sent </w:t>
      </w:r>
      <w:r w:rsidR="00F00D18" w:rsidRPr="00F00D18">
        <w:rPr>
          <w:color w:val="00B0F0"/>
          <w:sz w:val="20"/>
          <w:szCs w:val="20"/>
        </w:rPr>
        <w:t xml:space="preserve">directly </w:t>
      </w:r>
      <w:r w:rsidRPr="00F00D18">
        <w:rPr>
          <w:color w:val="00B0F0"/>
          <w:sz w:val="20"/>
          <w:szCs w:val="20"/>
        </w:rPr>
        <w:t xml:space="preserve">to </w:t>
      </w:r>
      <w:hyperlink r:id="rId5" w:history="1">
        <w:r w:rsidRPr="00F00D18">
          <w:rPr>
            <w:rStyle w:val="Hyperlink"/>
            <w:color w:val="00B0F0"/>
            <w:sz w:val="20"/>
            <w:szCs w:val="20"/>
          </w:rPr>
          <w:t>graduateadmission@constructor.university</w:t>
        </w:r>
      </w:hyperlink>
      <w:r w:rsidRPr="00F00D18">
        <w:rPr>
          <w:color w:val="00B0F0"/>
          <w:sz w:val="20"/>
          <w:szCs w:val="20"/>
        </w:rPr>
        <w:t xml:space="preserve"> from the contact’s company email address</w:t>
      </w:r>
      <w:r w:rsidR="00F00D18" w:rsidRPr="00F00D18">
        <w:rPr>
          <w:color w:val="00B0F0"/>
          <w:sz w:val="20"/>
          <w:szCs w:val="20"/>
        </w:rPr>
        <w:t xml:space="preserve"> with the applicant’s name and application number.</w:t>
      </w:r>
    </w:p>
    <w:sectPr w:rsidR="00853FA0" w:rsidRPr="00F00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1CD"/>
    <w:multiLevelType w:val="hybridMultilevel"/>
    <w:tmpl w:val="81BC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478F8"/>
    <w:multiLevelType w:val="hybridMultilevel"/>
    <w:tmpl w:val="4736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76550">
    <w:abstractNumId w:val="0"/>
  </w:num>
  <w:num w:numId="2" w16cid:durableId="10750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45"/>
    <w:rsid w:val="00003A65"/>
    <w:rsid w:val="000C2D45"/>
    <w:rsid w:val="001B573E"/>
    <w:rsid w:val="00574E26"/>
    <w:rsid w:val="00824688"/>
    <w:rsid w:val="00853FA0"/>
    <w:rsid w:val="00882AA9"/>
    <w:rsid w:val="00C04F09"/>
    <w:rsid w:val="00C856DB"/>
    <w:rsid w:val="00CE5BBC"/>
    <w:rsid w:val="00E400FC"/>
    <w:rsid w:val="00EA2675"/>
    <w:rsid w:val="00F0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E243D3"/>
  <w15:chartTrackingRefBased/>
  <w15:docId w15:val="{DE78F9DE-ABC2-A845-9309-64F2BCF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B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3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eadmission@constructor.university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resbaiasu/Downloads/Sample%20template%20for%20Work%20Certificat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 template for Work Certificate letter.dotx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Rares Baiasu</dc:creator>
  <cp:keywords/>
  <dc:description/>
  <cp:lastModifiedBy>Baiasu, Stefan Rares</cp:lastModifiedBy>
  <cp:revision>1</cp:revision>
  <dcterms:created xsi:type="dcterms:W3CDTF">2026-03-13T09:26:00Z</dcterms:created>
  <dcterms:modified xsi:type="dcterms:W3CDTF">2026-03-13T09:39:00Z</dcterms:modified>
</cp:coreProperties>
</file>